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16" w:leftChars="130" w:firstLine="0" w:firstLineChars="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64A2821"/>
    <w:rsid w:val="15161880"/>
    <w:rsid w:val="1D3A723A"/>
    <w:rsid w:val="33745493"/>
    <w:rsid w:val="37C727A9"/>
    <w:rsid w:val="44B91B30"/>
    <w:rsid w:val="44EB321A"/>
    <w:rsid w:val="4B272137"/>
    <w:rsid w:val="5FA835B6"/>
    <w:rsid w:val="63FD6A7F"/>
    <w:rsid w:val="669269E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412</Words>
  <Characters>423</Characters>
  <Lines>0</Lines>
  <Paragraphs>0</Paragraphs>
  <TotalTime>0</TotalTime>
  <ScaleCrop>false</ScaleCrop>
  <LinksUpToDate>false</LinksUpToDate>
  <CharactersWithSpaces>461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闻香思佳人</cp:lastModifiedBy>
  <dcterms:modified xsi:type="dcterms:W3CDTF">2021-09-08T07:15:09Z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DE73EAC36AEB40798BD52EF7D9618C1C</vt:lpwstr>
  </property>
</Properties>
</file>